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</w:t>
      </w:r>
      <w:bookmarkStart w:id="0" w:name="_GoBack"/>
      <w:bookmarkEnd w:id="0"/>
    </w:p>
    <w:tbl>
      <w:tblPr>
        <w:tblStyle w:val="7"/>
        <w:tblW w:w="9520" w:type="dxa"/>
        <w:tblInd w:w="-15" w:type="dxa"/>
        <w:tblBorders>
          <w:top w:val="dashed" w:color="C0C0C0" w:sz="2" w:space="0"/>
          <w:left w:val="dashed" w:color="C0C0C0" w:sz="2" w:space="0"/>
          <w:bottom w:val="dashed" w:color="C0C0C0" w:sz="2" w:space="0"/>
          <w:right w:val="dashed" w:color="C0C0C0" w:sz="2" w:space="0"/>
          <w:insideH w:val="dashed" w:color="C0C0C0" w:sz="2" w:space="0"/>
          <w:insideV w:val="dashed" w:color="C0C0C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9"/>
        <w:gridCol w:w="2718"/>
        <w:gridCol w:w="1519"/>
        <w:gridCol w:w="2784"/>
      </w:tblGrid>
      <w:tr>
        <w:tblPrEx>
          <w:tblBorders>
            <w:top w:val="dashed" w:color="C0C0C0" w:sz="2" w:space="0"/>
            <w:left w:val="dashed" w:color="C0C0C0" w:sz="2" w:space="0"/>
            <w:bottom w:val="dashed" w:color="C0C0C0" w:sz="2" w:space="0"/>
            <w:right w:val="dashed" w:color="C0C0C0" w:sz="2" w:space="0"/>
            <w:insideH w:val="dashed" w:color="C0C0C0" w:sz="2" w:space="0"/>
            <w:insideV w:val="dashed" w:color="C0C0C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952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0"/>
                <w:sz w:val="40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pacing w:val="100"/>
                <w:sz w:val="44"/>
                <w:szCs w:val="44"/>
                <w:lang w:val="en-US" w:eastAsia="zh-CN"/>
              </w:rPr>
              <w:t>作品证书补办申请表</w:t>
            </w:r>
          </w:p>
        </w:tc>
      </w:tr>
      <w:tr>
        <w:tblPrEx>
          <w:tblBorders>
            <w:top w:val="dashed" w:color="C0C0C0" w:sz="2" w:space="0"/>
            <w:left w:val="dashed" w:color="C0C0C0" w:sz="2" w:space="0"/>
            <w:bottom w:val="dashed" w:color="C0C0C0" w:sz="2" w:space="0"/>
            <w:right w:val="dashed" w:color="C0C0C0" w:sz="2" w:space="0"/>
            <w:insideH w:val="dashed" w:color="C0C0C0" w:sz="2" w:space="0"/>
            <w:insideV w:val="dashed" w:color="C0C0C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499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作品登记号</w:t>
            </w:r>
          </w:p>
        </w:tc>
        <w:tc>
          <w:tcPr>
            <w:tcW w:w="7021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dashed" w:color="C0C0C0" w:sz="2" w:space="0"/>
            <w:left w:val="dashed" w:color="C0C0C0" w:sz="2" w:space="0"/>
            <w:bottom w:val="dashed" w:color="C0C0C0" w:sz="2" w:space="0"/>
            <w:right w:val="dashed" w:color="C0C0C0" w:sz="2" w:space="0"/>
            <w:insideH w:val="dashed" w:color="C0C0C0" w:sz="2" w:space="0"/>
            <w:insideV w:val="dashed" w:color="C0C0C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49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</w:t>
            </w:r>
          </w:p>
        </w:tc>
        <w:tc>
          <w:tcPr>
            <w:tcW w:w="2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著作权人名称</w:t>
            </w:r>
          </w:p>
        </w:tc>
        <w:tc>
          <w:tcPr>
            <w:tcW w:w="2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ashed" w:color="C0C0C0" w:sz="2" w:space="0"/>
            <w:left w:val="dashed" w:color="C0C0C0" w:sz="2" w:space="0"/>
            <w:bottom w:val="dashed" w:color="C0C0C0" w:sz="2" w:space="0"/>
            <w:right w:val="dashed" w:color="C0C0C0" w:sz="2" w:space="0"/>
            <w:insideH w:val="dashed" w:color="C0C0C0" w:sz="2" w:space="0"/>
            <w:insideV w:val="dashed" w:color="C0C0C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49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申请人（单位）</w:t>
            </w:r>
          </w:p>
        </w:tc>
        <w:tc>
          <w:tcPr>
            <w:tcW w:w="2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0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ashed" w:color="C0C0C0" w:sz="2" w:space="0"/>
            <w:left w:val="dashed" w:color="C0C0C0" w:sz="2" w:space="0"/>
            <w:bottom w:val="dashed" w:color="C0C0C0" w:sz="2" w:space="0"/>
            <w:right w:val="dashed" w:color="C0C0C0" w:sz="2" w:space="0"/>
            <w:insideH w:val="dashed" w:color="C0C0C0" w:sz="2" w:space="0"/>
            <w:insideV w:val="dashed" w:color="C0C0C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49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100"/>
                <w:sz w:val="28"/>
                <w:szCs w:val="28"/>
                <w:lang w:val="en-US" w:eastAsia="zh-CN"/>
              </w:rPr>
              <w:t>税号</w:t>
            </w:r>
          </w:p>
        </w:tc>
        <w:tc>
          <w:tcPr>
            <w:tcW w:w="27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发票接收邮箱</w:t>
            </w:r>
          </w:p>
        </w:tc>
        <w:tc>
          <w:tcPr>
            <w:tcW w:w="2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ashed" w:color="C0C0C0" w:sz="2" w:space="0"/>
            <w:left w:val="dashed" w:color="C0C0C0" w:sz="2" w:space="0"/>
            <w:bottom w:val="dashed" w:color="C0C0C0" w:sz="2" w:space="0"/>
            <w:right w:val="dashed" w:color="C0C0C0" w:sz="2" w:space="0"/>
            <w:insideH w:val="dashed" w:color="C0C0C0" w:sz="2" w:space="0"/>
            <w:insideV w:val="dashed" w:color="C0C0C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5" w:hRule="atLeast"/>
        </w:trPr>
        <w:tc>
          <w:tcPr>
            <w:tcW w:w="249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申请补办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原因</w:t>
            </w:r>
          </w:p>
        </w:tc>
        <w:tc>
          <w:tcPr>
            <w:tcW w:w="70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2937"/>
              </w:tabs>
              <w:spacing w:line="400" w:lineRule="exact"/>
              <w:ind w:firstLine="552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本人（单位）保证提交的文件真实、合法。如有不实，本人愿承担一切法律责任。</w:t>
            </w:r>
          </w:p>
          <w:p>
            <w:pPr>
              <w:tabs>
                <w:tab w:val="left" w:pos="2937"/>
              </w:tabs>
              <w:spacing w:line="400" w:lineRule="exact"/>
              <w:ind w:firstLine="552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原作品登记证书在新作品登记证书颁发以后自动失效，以补证后的登记证书为准。</w:t>
            </w:r>
          </w:p>
          <w:p>
            <w:pPr>
              <w:tabs>
                <w:tab w:val="left" w:pos="2937"/>
              </w:tabs>
              <w:spacing w:line="400" w:lineRule="exact"/>
              <w:ind w:left="3" w:leftChars="1" w:firstLine="414" w:firstLineChars="15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“申请补办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原因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”如下：</w:t>
            </w:r>
          </w:p>
          <w:p>
            <w:pPr>
              <w:tabs>
                <w:tab w:val="left" w:pos="2937"/>
              </w:tabs>
              <w:spacing w:line="400" w:lineRule="exact"/>
              <w:ind w:left="3" w:leftChars="1" w:firstLine="138" w:firstLineChars="5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</w:t>
            </w:r>
          </w:p>
          <w:p>
            <w:pPr>
              <w:tabs>
                <w:tab w:val="left" w:pos="2937"/>
              </w:tabs>
              <w:spacing w:line="400" w:lineRule="exact"/>
              <w:ind w:left="3" w:leftChars="1" w:firstLine="138" w:firstLineChars="5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              </w:t>
            </w:r>
          </w:p>
          <w:p>
            <w:pPr>
              <w:tabs>
                <w:tab w:val="left" w:pos="2937"/>
              </w:tabs>
              <w:spacing w:line="400" w:lineRule="exact"/>
              <w:ind w:left="3" w:leftChars="1" w:firstLine="138" w:firstLineChars="5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2937"/>
              </w:tabs>
              <w:spacing w:line="400" w:lineRule="exact"/>
              <w:ind w:left="3" w:leftChars="1" w:firstLine="138" w:firstLine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著作权人（签章）：</w:t>
            </w:r>
          </w:p>
          <w:p>
            <w:pPr>
              <w:tabs>
                <w:tab w:val="left" w:pos="2937"/>
              </w:tabs>
              <w:spacing w:line="400" w:lineRule="exact"/>
              <w:ind w:left="3" w:leftChars="1" w:firstLine="138" w:firstLineChars="5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2937"/>
              </w:tabs>
              <w:spacing w:line="400" w:lineRule="exact"/>
              <w:ind w:left="3" w:leftChars="1" w:firstLine="138" w:firstLine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日期：</w:t>
            </w:r>
          </w:p>
        </w:tc>
      </w:tr>
      <w:tr>
        <w:tblPrEx>
          <w:tblBorders>
            <w:top w:val="dashed" w:color="C0C0C0" w:sz="2" w:space="0"/>
            <w:left w:val="dashed" w:color="C0C0C0" w:sz="2" w:space="0"/>
            <w:bottom w:val="dashed" w:color="C0C0C0" w:sz="2" w:space="0"/>
            <w:right w:val="dashed" w:color="C0C0C0" w:sz="2" w:space="0"/>
            <w:insideH w:val="dashed" w:color="C0C0C0" w:sz="2" w:space="0"/>
            <w:insideV w:val="dashed" w:color="C0C0C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249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</w:t>
            </w:r>
          </w:p>
        </w:tc>
        <w:tc>
          <w:tcPr>
            <w:tcW w:w="70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dashed" w:color="C0C0C0" w:sz="2" w:space="0"/>
            <w:left w:val="dashed" w:color="C0C0C0" w:sz="2" w:space="0"/>
            <w:bottom w:val="dashed" w:color="C0C0C0" w:sz="2" w:space="0"/>
            <w:right w:val="dashed" w:color="C0C0C0" w:sz="2" w:space="0"/>
            <w:insideH w:val="dashed" w:color="C0C0C0" w:sz="2" w:space="0"/>
            <w:insideV w:val="dashed" w:color="C0C0C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</w:trPr>
        <w:tc>
          <w:tcPr>
            <w:tcW w:w="249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审批人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0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审批人：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年  月  日</w:t>
            </w:r>
          </w:p>
        </w:tc>
      </w:tr>
    </w:tbl>
    <w:p>
      <w:pPr>
        <w:rPr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46" w:gutter="0"/>
      <w:pgNumType w:fmt="numberIn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0371734-84FA-4103-B034-6FED0C15406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EDC430C-D8E5-466C-8C9C-291BA0F34BC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70A00C4-6AE5-410A-BB7A-F9913B508BA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1E30F59C-1D92-4A33-906D-45D7C278324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ascii="等线" w:hAnsi="等线" w:eastAsia="等线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3875657"/>
      <w:docPartObj>
        <w:docPartGallery w:val="autotext"/>
      </w:docPartObj>
    </w:sdtPr>
    <w:sdtEndPr>
      <w:rPr>
        <w:rFonts w:ascii="等线" w:hAnsi="等线" w:eastAsia="等线"/>
        <w:sz w:val="28"/>
        <w:szCs w:val="28"/>
      </w:rPr>
    </w:sdtEndPr>
    <w:sdtContent>
      <w:p>
        <w:pPr>
          <w:pStyle w:val="4"/>
          <w:rPr>
            <w:rFonts w:ascii="等线" w:hAnsi="等线" w:eastAsia="等线"/>
            <w:sz w:val="28"/>
            <w:szCs w:val="28"/>
          </w:rPr>
        </w:pPr>
        <w:r>
          <w:rPr>
            <w:rFonts w:ascii="等线" w:hAnsi="等线" w:eastAsia="等线"/>
            <w:sz w:val="28"/>
            <w:szCs w:val="28"/>
          </w:rPr>
          <w:t xml:space="preserve">   </w:t>
        </w:r>
        <w:r>
          <w:rPr>
            <w:rFonts w:ascii="等线" w:hAnsi="等线" w:eastAsia="等线"/>
            <w:sz w:val="28"/>
            <w:szCs w:val="28"/>
          </w:rPr>
          <w:fldChar w:fldCharType="begin"/>
        </w:r>
        <w:r>
          <w:rPr>
            <w:rFonts w:ascii="等线" w:hAnsi="等线" w:eastAsia="等线"/>
            <w:sz w:val="28"/>
            <w:szCs w:val="28"/>
          </w:rPr>
          <w:instrText xml:space="preserve">PAGE   \* MERGEFORMAT</w:instrText>
        </w:r>
        <w:r>
          <w:rPr>
            <w:rFonts w:ascii="等线" w:hAnsi="等线" w:eastAsia="等线"/>
            <w:sz w:val="28"/>
            <w:szCs w:val="28"/>
          </w:rPr>
          <w:fldChar w:fldCharType="separate"/>
        </w:r>
        <w:r>
          <w:rPr>
            <w:rFonts w:ascii="等线" w:hAnsi="等线" w:eastAsia="等线"/>
            <w:sz w:val="28"/>
            <w:szCs w:val="28"/>
            <w:lang w:val="zh-CN"/>
          </w:rPr>
          <w:t>-</w:t>
        </w:r>
        <w:r>
          <w:rPr>
            <w:rFonts w:ascii="等线" w:hAnsi="等线" w:eastAsia="等线"/>
            <w:sz w:val="28"/>
            <w:szCs w:val="28"/>
          </w:rPr>
          <w:t xml:space="preserve"> 2 -</w:t>
        </w:r>
        <w:r>
          <w:rPr>
            <w:rFonts w:ascii="等线" w:hAnsi="等线" w:eastAsia="等线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attachedTemplate r:id="rId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2MTU3OTAyYWMyMDA3NmIzN2I3NzZlYzFkNTgxY2YifQ=="/>
  </w:docVars>
  <w:rsids>
    <w:rsidRoot w:val="00606A90"/>
    <w:rsid w:val="000223B9"/>
    <w:rsid w:val="00023CDD"/>
    <w:rsid w:val="00055256"/>
    <w:rsid w:val="0008055F"/>
    <w:rsid w:val="0008410C"/>
    <w:rsid w:val="0008744A"/>
    <w:rsid w:val="000B78C4"/>
    <w:rsid w:val="000D5ECC"/>
    <w:rsid w:val="000E606B"/>
    <w:rsid w:val="00117580"/>
    <w:rsid w:val="00130DD1"/>
    <w:rsid w:val="00141AAC"/>
    <w:rsid w:val="00145687"/>
    <w:rsid w:val="00176F26"/>
    <w:rsid w:val="0018720A"/>
    <w:rsid w:val="00192C89"/>
    <w:rsid w:val="001B2CCE"/>
    <w:rsid w:val="001C6C87"/>
    <w:rsid w:val="001E0298"/>
    <w:rsid w:val="00224C5C"/>
    <w:rsid w:val="00226D2D"/>
    <w:rsid w:val="002275D0"/>
    <w:rsid w:val="00230A59"/>
    <w:rsid w:val="00230CF5"/>
    <w:rsid w:val="00280DF1"/>
    <w:rsid w:val="002A7555"/>
    <w:rsid w:val="002A7C32"/>
    <w:rsid w:val="002B481E"/>
    <w:rsid w:val="002C39E1"/>
    <w:rsid w:val="002C3C3F"/>
    <w:rsid w:val="002E3018"/>
    <w:rsid w:val="002F127D"/>
    <w:rsid w:val="003117A5"/>
    <w:rsid w:val="00315A9B"/>
    <w:rsid w:val="00322D4F"/>
    <w:rsid w:val="003379CB"/>
    <w:rsid w:val="00364DD6"/>
    <w:rsid w:val="0036632F"/>
    <w:rsid w:val="003811D1"/>
    <w:rsid w:val="003A0016"/>
    <w:rsid w:val="003A0631"/>
    <w:rsid w:val="003E5445"/>
    <w:rsid w:val="003E60A6"/>
    <w:rsid w:val="003E7B47"/>
    <w:rsid w:val="00406EEB"/>
    <w:rsid w:val="00410F3F"/>
    <w:rsid w:val="00420C21"/>
    <w:rsid w:val="004334F3"/>
    <w:rsid w:val="00446CEB"/>
    <w:rsid w:val="00471B7D"/>
    <w:rsid w:val="00474739"/>
    <w:rsid w:val="00481928"/>
    <w:rsid w:val="004A0020"/>
    <w:rsid w:val="004A7277"/>
    <w:rsid w:val="004D2739"/>
    <w:rsid w:val="004F07A8"/>
    <w:rsid w:val="00500394"/>
    <w:rsid w:val="00511EC7"/>
    <w:rsid w:val="00511F01"/>
    <w:rsid w:val="00527C91"/>
    <w:rsid w:val="00534EF6"/>
    <w:rsid w:val="005600E3"/>
    <w:rsid w:val="00572F74"/>
    <w:rsid w:val="00591564"/>
    <w:rsid w:val="00592770"/>
    <w:rsid w:val="00597A39"/>
    <w:rsid w:val="005A6B5D"/>
    <w:rsid w:val="005C08EE"/>
    <w:rsid w:val="005C32FD"/>
    <w:rsid w:val="005D3066"/>
    <w:rsid w:val="005D6F15"/>
    <w:rsid w:val="005E3682"/>
    <w:rsid w:val="005F2A36"/>
    <w:rsid w:val="00606A90"/>
    <w:rsid w:val="006259E9"/>
    <w:rsid w:val="006500F4"/>
    <w:rsid w:val="00661EFA"/>
    <w:rsid w:val="0067143C"/>
    <w:rsid w:val="00686922"/>
    <w:rsid w:val="00687347"/>
    <w:rsid w:val="006D21EB"/>
    <w:rsid w:val="006F2EA1"/>
    <w:rsid w:val="00703B19"/>
    <w:rsid w:val="0072349C"/>
    <w:rsid w:val="00732982"/>
    <w:rsid w:val="00740AF8"/>
    <w:rsid w:val="00744EBF"/>
    <w:rsid w:val="007633E6"/>
    <w:rsid w:val="00765C49"/>
    <w:rsid w:val="0077254E"/>
    <w:rsid w:val="00775D5B"/>
    <w:rsid w:val="007A560A"/>
    <w:rsid w:val="007E0111"/>
    <w:rsid w:val="007F47A4"/>
    <w:rsid w:val="00803838"/>
    <w:rsid w:val="008044EF"/>
    <w:rsid w:val="00805262"/>
    <w:rsid w:val="008464E4"/>
    <w:rsid w:val="00851888"/>
    <w:rsid w:val="0086280D"/>
    <w:rsid w:val="00867AE4"/>
    <w:rsid w:val="0088315A"/>
    <w:rsid w:val="008920EC"/>
    <w:rsid w:val="008A394B"/>
    <w:rsid w:val="008B184D"/>
    <w:rsid w:val="008D41AA"/>
    <w:rsid w:val="008D4912"/>
    <w:rsid w:val="00927ED1"/>
    <w:rsid w:val="009408D3"/>
    <w:rsid w:val="00944386"/>
    <w:rsid w:val="009450CC"/>
    <w:rsid w:val="009511C3"/>
    <w:rsid w:val="00952C5C"/>
    <w:rsid w:val="00955EAD"/>
    <w:rsid w:val="0096510C"/>
    <w:rsid w:val="00975B41"/>
    <w:rsid w:val="009857B7"/>
    <w:rsid w:val="00985A0C"/>
    <w:rsid w:val="009875C0"/>
    <w:rsid w:val="00996CBA"/>
    <w:rsid w:val="009A271E"/>
    <w:rsid w:val="009D2A76"/>
    <w:rsid w:val="009D4A82"/>
    <w:rsid w:val="009E0003"/>
    <w:rsid w:val="009E100B"/>
    <w:rsid w:val="00A303A7"/>
    <w:rsid w:val="00A31936"/>
    <w:rsid w:val="00A408A3"/>
    <w:rsid w:val="00A7370C"/>
    <w:rsid w:val="00AA008E"/>
    <w:rsid w:val="00AA0B5B"/>
    <w:rsid w:val="00AA307B"/>
    <w:rsid w:val="00AB1F89"/>
    <w:rsid w:val="00AC101C"/>
    <w:rsid w:val="00AC4F14"/>
    <w:rsid w:val="00AE5EBE"/>
    <w:rsid w:val="00AF4886"/>
    <w:rsid w:val="00B0081E"/>
    <w:rsid w:val="00B15104"/>
    <w:rsid w:val="00B22C20"/>
    <w:rsid w:val="00B30D6D"/>
    <w:rsid w:val="00B40FE0"/>
    <w:rsid w:val="00B55194"/>
    <w:rsid w:val="00B60031"/>
    <w:rsid w:val="00B75934"/>
    <w:rsid w:val="00B764AF"/>
    <w:rsid w:val="00B81E9C"/>
    <w:rsid w:val="00B84391"/>
    <w:rsid w:val="00B8680D"/>
    <w:rsid w:val="00B928F3"/>
    <w:rsid w:val="00BA7BB1"/>
    <w:rsid w:val="00BB5A65"/>
    <w:rsid w:val="00BC233B"/>
    <w:rsid w:val="00BE3BA8"/>
    <w:rsid w:val="00BF0266"/>
    <w:rsid w:val="00BF17EC"/>
    <w:rsid w:val="00BF5DA1"/>
    <w:rsid w:val="00C25CBB"/>
    <w:rsid w:val="00C500F0"/>
    <w:rsid w:val="00C75B8E"/>
    <w:rsid w:val="00C94C00"/>
    <w:rsid w:val="00C957FD"/>
    <w:rsid w:val="00CA58FF"/>
    <w:rsid w:val="00CB0E2D"/>
    <w:rsid w:val="00CB38FD"/>
    <w:rsid w:val="00CB3C46"/>
    <w:rsid w:val="00CC3514"/>
    <w:rsid w:val="00CC752D"/>
    <w:rsid w:val="00CE646C"/>
    <w:rsid w:val="00CF5DA8"/>
    <w:rsid w:val="00D106C6"/>
    <w:rsid w:val="00D159BC"/>
    <w:rsid w:val="00D227B8"/>
    <w:rsid w:val="00D91394"/>
    <w:rsid w:val="00DA5AF8"/>
    <w:rsid w:val="00DC7BEA"/>
    <w:rsid w:val="00DD6E90"/>
    <w:rsid w:val="00DF3426"/>
    <w:rsid w:val="00E1071D"/>
    <w:rsid w:val="00E21B01"/>
    <w:rsid w:val="00E27B07"/>
    <w:rsid w:val="00E32C9A"/>
    <w:rsid w:val="00E369AC"/>
    <w:rsid w:val="00E439C5"/>
    <w:rsid w:val="00EA1A6E"/>
    <w:rsid w:val="00EA2D96"/>
    <w:rsid w:val="00EC0FE3"/>
    <w:rsid w:val="00EC2936"/>
    <w:rsid w:val="00ED3CA3"/>
    <w:rsid w:val="00F00007"/>
    <w:rsid w:val="00F03F78"/>
    <w:rsid w:val="00F329F3"/>
    <w:rsid w:val="00F55FBD"/>
    <w:rsid w:val="00F6010F"/>
    <w:rsid w:val="00F96BDF"/>
    <w:rsid w:val="00FC0C47"/>
    <w:rsid w:val="00FD3D00"/>
    <w:rsid w:val="00FF0518"/>
    <w:rsid w:val="00FF3764"/>
    <w:rsid w:val="05D51534"/>
    <w:rsid w:val="05D738FD"/>
    <w:rsid w:val="09EC140B"/>
    <w:rsid w:val="0AE41D54"/>
    <w:rsid w:val="0F526654"/>
    <w:rsid w:val="0FFE03C4"/>
    <w:rsid w:val="1F977D7F"/>
    <w:rsid w:val="23714A0D"/>
    <w:rsid w:val="3052733A"/>
    <w:rsid w:val="315D4D6C"/>
    <w:rsid w:val="34CD627F"/>
    <w:rsid w:val="35F31EEF"/>
    <w:rsid w:val="3E501A53"/>
    <w:rsid w:val="3F0A6E94"/>
    <w:rsid w:val="425C1616"/>
    <w:rsid w:val="42D97B0B"/>
    <w:rsid w:val="4A465561"/>
    <w:rsid w:val="4A64447E"/>
    <w:rsid w:val="510D4856"/>
    <w:rsid w:val="5209424D"/>
    <w:rsid w:val="52470239"/>
    <w:rsid w:val="5E5C5F52"/>
    <w:rsid w:val="60D172B5"/>
    <w:rsid w:val="6430614B"/>
    <w:rsid w:val="678A0557"/>
    <w:rsid w:val="6A3C7E74"/>
    <w:rsid w:val="6A9305B8"/>
    <w:rsid w:val="6E0C4DC9"/>
    <w:rsid w:val="73A6670B"/>
    <w:rsid w:val="73F90D4B"/>
    <w:rsid w:val="74E03EAC"/>
    <w:rsid w:val="7D1A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Unresolved Mention"/>
    <w:basedOn w:val="8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5">
    <w:name w:val="日期 字符"/>
    <w:basedOn w:val="8"/>
    <w:link w:val="2"/>
    <w:semiHidden/>
    <w:qFormat/>
    <w:uiPriority w:val="99"/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861\AppData\Roaming\Microsoft\Templates\&#27426;&#36814;&#20351;&#29992;%20Word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0D91D-AD8D-4418-A481-A2B140F13E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欢迎使用 Word.dotx</Template>
  <Pages>1</Pages>
  <Words>162</Words>
  <Characters>162</Characters>
  <Lines>1</Lines>
  <Paragraphs>1</Paragraphs>
  <TotalTime>1</TotalTime>
  <ScaleCrop>false</ScaleCrop>
  <LinksUpToDate>false</LinksUpToDate>
  <CharactersWithSpaces>288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2017-10-20T02:04:00Z</dcterms:created>
  <dc:creator>亲爱的彬哥</dc:creator>
  <cp:lastModifiedBy> 蓝色</cp:lastModifiedBy>
  <cp:lastPrinted>2018-04-10T09:14:00Z</cp:lastPrinted>
  <dcterms:modified xsi:type="dcterms:W3CDTF">2023-06-01T03:13:11Z</dcterms:modified>
  <cp:revision>266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B946A40089EC466D931666285AF13FAB_12</vt:lpwstr>
  </property>
</Properties>
</file>